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A52F" w14:textId="2F8191F8" w:rsidR="00CA1378" w:rsidRPr="00CA1378" w:rsidRDefault="00CA1378" w:rsidP="00CA1378">
      <w:pPr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CA1378">
        <w:rPr>
          <w:rFonts w:ascii="Arial" w:hAnsi="Arial" w:cs="Arial"/>
          <w:b/>
          <w:color w:val="C00000"/>
          <w:sz w:val="22"/>
          <w:szCs w:val="22"/>
          <w:u w:val="single"/>
        </w:rPr>
        <w:br/>
      </w:r>
    </w:p>
    <w:p w14:paraId="34B44D86" w14:textId="7D58A2E0" w:rsidR="00CA1378" w:rsidRPr="00947906" w:rsidRDefault="00C24310" w:rsidP="4340358A">
      <w:pPr>
        <w:rPr>
          <w:rFonts w:ascii="Arial" w:hAnsi="Arial" w:cs="Arial"/>
          <w:b/>
          <w:bCs/>
          <w:color w:val="C00000"/>
          <w:sz w:val="22"/>
          <w:szCs w:val="22"/>
          <w:u w:val="single"/>
          <w:lang w:val="nl-NL"/>
        </w:rPr>
      </w:pPr>
      <w:r w:rsidRPr="00947906">
        <w:rPr>
          <w:rFonts w:ascii="Arial" w:hAnsi="Arial" w:cs="Arial"/>
          <w:b/>
          <w:bCs/>
          <w:color w:val="C00000"/>
          <w:sz w:val="22"/>
          <w:szCs w:val="22"/>
          <w:u w:val="single"/>
          <w:lang w:val="nl-NL"/>
        </w:rPr>
        <w:t>Aanmeldf</w:t>
      </w:r>
      <w:r w:rsidR="4340358A" w:rsidRPr="00947906">
        <w:rPr>
          <w:rFonts w:ascii="Arial" w:hAnsi="Arial" w:cs="Arial"/>
          <w:b/>
          <w:bCs/>
          <w:color w:val="C00000"/>
          <w:sz w:val="22"/>
          <w:szCs w:val="22"/>
          <w:u w:val="single"/>
          <w:lang w:val="nl-NL"/>
        </w:rPr>
        <w:t xml:space="preserve">ormulier </w:t>
      </w:r>
      <w:r w:rsidR="00724589" w:rsidRPr="00947906">
        <w:rPr>
          <w:rFonts w:ascii="Arial" w:hAnsi="Arial" w:cs="Arial"/>
          <w:b/>
          <w:bCs/>
          <w:color w:val="C00000"/>
          <w:sz w:val="22"/>
          <w:szCs w:val="22"/>
          <w:u w:val="single"/>
          <w:lang w:val="nl-NL"/>
        </w:rPr>
        <w:t>Wereldkids</w:t>
      </w:r>
      <w:r w:rsidR="00947906" w:rsidRPr="00947906">
        <w:rPr>
          <w:rFonts w:ascii="Arial" w:hAnsi="Arial" w:cs="Arial"/>
          <w:b/>
          <w:bCs/>
          <w:color w:val="C00000"/>
          <w:sz w:val="22"/>
          <w:szCs w:val="22"/>
          <w:u w:val="single"/>
          <w:lang w:val="nl-NL"/>
        </w:rPr>
        <w:t>/ HB Begeleiding</w:t>
      </w:r>
      <w:r w:rsidR="1FD197A4" w:rsidRPr="00947906">
        <w:rPr>
          <w:rFonts w:ascii="Arial" w:hAnsi="Arial" w:cs="Arial"/>
          <w:b/>
          <w:bCs/>
          <w:color w:val="C00000"/>
          <w:sz w:val="16"/>
          <w:szCs w:val="16"/>
          <w:u w:val="single"/>
          <w:lang w:val="nl-NL"/>
        </w:rPr>
        <w:t xml:space="preserve"> versie sep 2022</w:t>
      </w:r>
    </w:p>
    <w:p w14:paraId="3FF73CDD" w14:textId="1D44DFD1" w:rsidR="00CA1378" w:rsidRPr="00947906" w:rsidRDefault="00BF3D70" w:rsidP="013730F7">
      <w:pPr>
        <w:rPr>
          <w:rFonts w:ascii="Arial" w:hAnsi="Arial" w:cs="Arial"/>
          <w:b/>
          <w:bCs/>
          <w:sz w:val="22"/>
          <w:szCs w:val="22"/>
          <w:lang w:val="nl-NL"/>
        </w:rPr>
      </w:pPr>
      <w:r w:rsidRPr="00947906">
        <w:rPr>
          <w:lang w:val="nl-NL"/>
        </w:rPr>
        <w:br/>
      </w:r>
      <w:r w:rsidR="4340358A" w:rsidRPr="00947906">
        <w:rPr>
          <w:rFonts w:ascii="Arial" w:hAnsi="Arial" w:cs="Arial"/>
          <w:b/>
          <w:bCs/>
          <w:sz w:val="22"/>
          <w:szCs w:val="22"/>
          <w:lang w:val="nl-NL"/>
        </w:rPr>
        <w:t xml:space="preserve">Door onderstaand formulier ingevuld aan ons te retourneren meld je </w:t>
      </w:r>
      <w:r w:rsidR="00724589" w:rsidRPr="00947906">
        <w:rPr>
          <w:rFonts w:ascii="Arial" w:hAnsi="Arial" w:cs="Arial"/>
          <w:b/>
          <w:bCs/>
          <w:sz w:val="22"/>
          <w:szCs w:val="22"/>
          <w:lang w:val="nl-NL"/>
        </w:rPr>
        <w:t xml:space="preserve">je </w:t>
      </w:r>
      <w:r w:rsidR="4340358A" w:rsidRPr="00947906">
        <w:rPr>
          <w:rFonts w:ascii="Arial" w:hAnsi="Arial" w:cs="Arial"/>
          <w:b/>
          <w:bCs/>
          <w:sz w:val="22"/>
          <w:szCs w:val="22"/>
          <w:lang w:val="nl-NL"/>
        </w:rPr>
        <w:t xml:space="preserve">kind aan voor </w:t>
      </w:r>
      <w:r w:rsidR="005D40F3" w:rsidRPr="00947906">
        <w:rPr>
          <w:rFonts w:ascii="Arial" w:hAnsi="Arial" w:cs="Arial"/>
          <w:b/>
          <w:bCs/>
          <w:sz w:val="22"/>
          <w:szCs w:val="22"/>
          <w:lang w:val="nl-NL"/>
        </w:rPr>
        <w:t>deelname aan</w:t>
      </w:r>
      <w:r w:rsidR="006F12AF" w:rsidRPr="00947906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  <w:r w:rsidR="00724589" w:rsidRPr="00947906">
        <w:rPr>
          <w:rFonts w:ascii="Arial" w:hAnsi="Arial" w:cs="Arial"/>
          <w:b/>
          <w:bCs/>
          <w:sz w:val="22"/>
          <w:szCs w:val="22"/>
          <w:lang w:val="nl-NL"/>
        </w:rPr>
        <w:t>on</w:t>
      </w:r>
      <w:r w:rsidR="7E21AAF1" w:rsidRPr="00947906">
        <w:rPr>
          <w:rFonts w:ascii="Arial" w:hAnsi="Arial" w:cs="Arial"/>
          <w:b/>
          <w:bCs/>
          <w:sz w:val="22"/>
          <w:szCs w:val="22"/>
          <w:lang w:val="nl-NL"/>
        </w:rPr>
        <w:t xml:space="preserve">s </w:t>
      </w:r>
      <w:r w:rsidR="00947906">
        <w:rPr>
          <w:rFonts w:ascii="Arial" w:hAnsi="Arial" w:cs="Arial"/>
          <w:b/>
          <w:bCs/>
          <w:sz w:val="22"/>
          <w:szCs w:val="22"/>
          <w:lang w:val="nl-NL"/>
        </w:rPr>
        <w:t xml:space="preserve">Wereldkids </w:t>
      </w:r>
      <w:r w:rsidR="7E21AAF1" w:rsidRPr="00947906">
        <w:rPr>
          <w:rFonts w:ascii="Arial" w:hAnsi="Arial" w:cs="Arial"/>
          <w:b/>
          <w:bCs/>
          <w:sz w:val="22"/>
          <w:szCs w:val="22"/>
          <w:lang w:val="nl-NL"/>
        </w:rPr>
        <w:t>begeleidingsprogramma</w:t>
      </w:r>
      <w:r w:rsidR="00947906">
        <w:rPr>
          <w:rFonts w:ascii="Arial" w:hAnsi="Arial" w:cs="Arial"/>
          <w:b/>
          <w:bCs/>
          <w:sz w:val="22"/>
          <w:szCs w:val="22"/>
          <w:lang w:val="nl-NL"/>
        </w:rPr>
        <w:t>.</w:t>
      </w:r>
      <w:r w:rsidRPr="00947906">
        <w:rPr>
          <w:lang w:val="nl-NL"/>
        </w:rPr>
        <w:br/>
      </w:r>
    </w:p>
    <w:p w14:paraId="20DE513B" w14:textId="6BA1518C" w:rsidR="00CA1378" w:rsidRPr="00CA1378" w:rsidRDefault="4340358A" w:rsidP="4340358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4340358A">
        <w:rPr>
          <w:rFonts w:ascii="Arial" w:hAnsi="Arial" w:cs="Arial"/>
          <w:b/>
          <w:bCs/>
          <w:sz w:val="22"/>
          <w:szCs w:val="22"/>
          <w:u w:val="single"/>
        </w:rPr>
        <w:t>Gegevens</w:t>
      </w:r>
      <w:proofErr w:type="spellEnd"/>
      <w:r w:rsidRPr="4340358A">
        <w:rPr>
          <w:rFonts w:ascii="Arial" w:hAnsi="Arial" w:cs="Arial"/>
          <w:b/>
          <w:bCs/>
          <w:sz w:val="22"/>
          <w:szCs w:val="22"/>
          <w:u w:val="single"/>
        </w:rPr>
        <w:t xml:space="preserve"> leerling</w:t>
      </w:r>
      <w:r w:rsidR="00C24310">
        <w:rPr>
          <w:rFonts w:ascii="Arial" w:hAnsi="Arial" w:cs="Arial"/>
          <w:b/>
          <w:bCs/>
          <w:sz w:val="22"/>
          <w:szCs w:val="22"/>
          <w:u w:val="singl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1378" w:rsidRPr="00CA1378" w14:paraId="5638D7CB" w14:textId="77777777" w:rsidTr="4340358A">
        <w:tc>
          <w:tcPr>
            <w:tcW w:w="3020" w:type="dxa"/>
          </w:tcPr>
          <w:p w14:paraId="07B725B9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Roepnaam en achternaam</w:t>
            </w:r>
          </w:p>
        </w:tc>
        <w:tc>
          <w:tcPr>
            <w:tcW w:w="3021" w:type="dxa"/>
          </w:tcPr>
          <w:p w14:paraId="766BA8AF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635E8D2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CA1378" w14:paraId="7E9FBAF9" w14:textId="77777777" w:rsidTr="4340358A">
        <w:tc>
          <w:tcPr>
            <w:tcW w:w="3020" w:type="dxa"/>
          </w:tcPr>
          <w:p w14:paraId="44DF985E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Doopnamen voluit</w:t>
            </w:r>
          </w:p>
        </w:tc>
        <w:tc>
          <w:tcPr>
            <w:tcW w:w="3021" w:type="dxa"/>
          </w:tcPr>
          <w:p w14:paraId="088A8EA4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7CE2E97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CA1378" w14:paraId="1F7C93A4" w14:textId="77777777" w:rsidTr="4340358A">
        <w:tc>
          <w:tcPr>
            <w:tcW w:w="3020" w:type="dxa"/>
          </w:tcPr>
          <w:p w14:paraId="43D160D6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Adres</w:t>
            </w:r>
          </w:p>
        </w:tc>
        <w:tc>
          <w:tcPr>
            <w:tcW w:w="3021" w:type="dxa"/>
          </w:tcPr>
          <w:p w14:paraId="7F8932F7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0EB1EAC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CA1378" w14:paraId="3126116E" w14:textId="77777777" w:rsidTr="4340358A">
        <w:tc>
          <w:tcPr>
            <w:tcW w:w="3020" w:type="dxa"/>
          </w:tcPr>
          <w:p w14:paraId="2BFD7C9A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Geboortedatum</w:t>
            </w:r>
          </w:p>
        </w:tc>
        <w:tc>
          <w:tcPr>
            <w:tcW w:w="3021" w:type="dxa"/>
          </w:tcPr>
          <w:p w14:paraId="2EB5AB64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7F1F252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CA1378" w14:paraId="00ABB994" w14:textId="77777777" w:rsidTr="4340358A">
        <w:tc>
          <w:tcPr>
            <w:tcW w:w="3020" w:type="dxa"/>
          </w:tcPr>
          <w:p w14:paraId="73EBBE0A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Nationaliteit</w:t>
            </w:r>
          </w:p>
        </w:tc>
        <w:tc>
          <w:tcPr>
            <w:tcW w:w="3021" w:type="dxa"/>
          </w:tcPr>
          <w:p w14:paraId="45D3F56B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4BB0529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CA1378" w14:paraId="03492775" w14:textId="77777777" w:rsidTr="4340358A">
        <w:tc>
          <w:tcPr>
            <w:tcW w:w="3020" w:type="dxa"/>
          </w:tcPr>
          <w:p w14:paraId="2A0D89C3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Voertaal thuis</w:t>
            </w:r>
          </w:p>
        </w:tc>
        <w:tc>
          <w:tcPr>
            <w:tcW w:w="3021" w:type="dxa"/>
          </w:tcPr>
          <w:p w14:paraId="185C0857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3C7F6CF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CA1378" w14:paraId="3F6191DE" w14:textId="77777777" w:rsidTr="4340358A">
        <w:tc>
          <w:tcPr>
            <w:tcW w:w="3020" w:type="dxa"/>
          </w:tcPr>
          <w:p w14:paraId="1E477284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Burger Service Nummer</w:t>
            </w:r>
          </w:p>
        </w:tc>
        <w:tc>
          <w:tcPr>
            <w:tcW w:w="3021" w:type="dxa"/>
          </w:tcPr>
          <w:p w14:paraId="161B420B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B1077D1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  <w:tr w:rsidR="00CA1378" w:rsidRPr="00947906" w14:paraId="524904A1" w14:textId="77777777" w:rsidTr="4340358A">
        <w:tc>
          <w:tcPr>
            <w:tcW w:w="3020" w:type="dxa"/>
          </w:tcPr>
          <w:p w14:paraId="0BECD5B9" w14:textId="77777777" w:rsidR="00CA1378" w:rsidRPr="00CA1378" w:rsidRDefault="4340358A" w:rsidP="4340358A">
            <w:pPr>
              <w:rPr>
                <w:rFonts w:ascii="Arial" w:hAnsi="Arial" w:cs="Arial"/>
              </w:rPr>
            </w:pPr>
            <w:r w:rsidRPr="4340358A">
              <w:rPr>
                <w:rFonts w:ascii="Arial" w:hAnsi="Arial" w:cs="Arial"/>
              </w:rPr>
              <w:t>Rechts of links bij schrijven?</w:t>
            </w:r>
          </w:p>
        </w:tc>
        <w:tc>
          <w:tcPr>
            <w:tcW w:w="3021" w:type="dxa"/>
          </w:tcPr>
          <w:p w14:paraId="0251831A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13082D2" w14:textId="77777777" w:rsidR="00CA1378" w:rsidRPr="00CA1378" w:rsidRDefault="00CA1378" w:rsidP="002C7A42">
            <w:pPr>
              <w:rPr>
                <w:rFonts w:ascii="Arial" w:hAnsi="Arial" w:cs="Arial"/>
              </w:rPr>
            </w:pPr>
          </w:p>
        </w:tc>
      </w:tr>
    </w:tbl>
    <w:p w14:paraId="742DC47D" w14:textId="77777777" w:rsidR="00C24310" w:rsidRPr="00947906" w:rsidRDefault="00C24310" w:rsidP="00CA1378">
      <w:pPr>
        <w:rPr>
          <w:rFonts w:ascii="Arial" w:hAnsi="Arial" w:cs="Arial"/>
          <w:color w:val="C00000"/>
          <w:sz w:val="22"/>
          <w:szCs w:val="22"/>
          <w:lang w:val="nl-NL"/>
        </w:rPr>
      </w:pPr>
    </w:p>
    <w:p w14:paraId="4A59008F" w14:textId="77777777" w:rsidR="00C24310" w:rsidRPr="00947906" w:rsidRDefault="00C24310" w:rsidP="00C24310">
      <w:pPr>
        <w:rPr>
          <w:rFonts w:ascii="Arial" w:hAnsi="Arial" w:cs="Arial"/>
          <w:color w:val="C00000"/>
          <w:sz w:val="22"/>
          <w:szCs w:val="22"/>
          <w:lang w:val="nl-NL"/>
        </w:rPr>
      </w:pPr>
      <w:r w:rsidRPr="00947906">
        <w:rPr>
          <w:rFonts w:ascii="Arial" w:hAnsi="Arial" w:cs="Arial"/>
          <w:color w:val="C00000"/>
          <w:sz w:val="22"/>
          <w:szCs w:val="22"/>
          <w:lang w:val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24310" w:rsidRPr="00947906" w14:paraId="2099F29C" w14:textId="77777777" w:rsidTr="013730F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E32" w14:textId="2C61BF40" w:rsidR="00C24310" w:rsidRPr="00947906" w:rsidRDefault="005D40F3" w:rsidP="000E58A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Voor </w:t>
            </w:r>
            <w:r w:rsidR="004308A8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welke </w:t>
            </w:r>
            <w:r w:rsid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begeleiding op welke </w:t>
            </w: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d</w:t>
            </w:r>
            <w:r w:rsidR="00C24310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ag</w:t>
            </w:r>
            <w:r w:rsidR="004308A8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(</w:t>
            </w:r>
            <w:r w:rsidR="00C24310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en</w:t>
            </w:r>
            <w:r w:rsidR="004308A8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)</w:t>
            </w:r>
            <w:r w:rsidR="00C24310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meld je je kind aan?</w:t>
            </w:r>
          </w:p>
        </w:tc>
      </w:tr>
      <w:tr w:rsidR="00C24310" w:rsidRPr="00947906" w14:paraId="29E556B7" w14:textId="77777777" w:rsidTr="013730F7">
        <w:tc>
          <w:tcPr>
            <w:tcW w:w="9067" w:type="dxa"/>
          </w:tcPr>
          <w:p w14:paraId="3D746CF7" w14:textId="301E96DF" w:rsidR="00C24310" w:rsidRPr="00947906" w:rsidRDefault="00C24310" w:rsidP="000E58A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4F2262A6" w14:textId="77777777" w:rsidR="00C24310" w:rsidRPr="00947906" w:rsidRDefault="00C24310" w:rsidP="00C24310">
      <w:pPr>
        <w:rPr>
          <w:rFonts w:ascii="Arial" w:hAnsi="Arial" w:cs="Arial"/>
          <w:sz w:val="22"/>
          <w:szCs w:val="22"/>
          <w:lang w:val="nl-NL"/>
        </w:rPr>
      </w:pPr>
    </w:p>
    <w:p w14:paraId="14CBE780" w14:textId="1AD7F71C" w:rsidR="00CA1378" w:rsidRPr="00947906" w:rsidRDefault="00CA1378" w:rsidP="00CA1378">
      <w:pPr>
        <w:rPr>
          <w:rFonts w:ascii="Arial" w:hAnsi="Arial" w:cs="Arial"/>
          <w:color w:val="C00000"/>
          <w:sz w:val="22"/>
          <w:szCs w:val="22"/>
          <w:lang w:val="nl-NL"/>
        </w:rPr>
      </w:pPr>
      <w:r w:rsidRPr="00947906">
        <w:rPr>
          <w:rFonts w:ascii="Arial" w:hAnsi="Arial" w:cs="Arial"/>
          <w:color w:val="C00000"/>
          <w:sz w:val="22"/>
          <w:szCs w:val="22"/>
          <w:lang w:val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A1378" w:rsidRPr="00CA1378" w14:paraId="5B637365" w14:textId="77777777" w:rsidTr="4340358A">
        <w:tc>
          <w:tcPr>
            <w:tcW w:w="4606" w:type="dxa"/>
          </w:tcPr>
          <w:p w14:paraId="1355EDC7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3858">
              <w:rPr>
                <w:rFonts w:ascii="Arial" w:hAnsi="Arial" w:cs="Arial"/>
                <w:color w:val="C00000"/>
                <w:sz w:val="22"/>
                <w:szCs w:val="22"/>
              </w:rPr>
              <w:t>Invullen</w:t>
            </w:r>
            <w:proofErr w:type="spellEnd"/>
            <w:r w:rsidRPr="00A93858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A93858">
              <w:rPr>
                <w:rFonts w:ascii="Arial" w:hAnsi="Arial" w:cs="Arial"/>
                <w:color w:val="C00000"/>
                <w:sz w:val="22"/>
                <w:szCs w:val="22"/>
              </w:rPr>
              <w:t>indien</w:t>
            </w:r>
            <w:proofErr w:type="spellEnd"/>
            <w:r w:rsidRPr="00A93858">
              <w:rPr>
                <w:rFonts w:ascii="Arial" w:hAnsi="Arial" w:cs="Arial"/>
                <w:color w:val="C00000"/>
                <w:sz w:val="22"/>
                <w:szCs w:val="22"/>
              </w:rPr>
              <w:t xml:space="preserve"> van </w:t>
            </w:r>
            <w:proofErr w:type="spellStart"/>
            <w:r w:rsidRPr="00A93858">
              <w:rPr>
                <w:rFonts w:ascii="Arial" w:hAnsi="Arial" w:cs="Arial"/>
                <w:color w:val="C00000"/>
                <w:sz w:val="22"/>
                <w:szCs w:val="22"/>
              </w:rPr>
              <w:t>toepassing</w:t>
            </w:r>
            <w:proofErr w:type="spellEnd"/>
          </w:p>
        </w:tc>
        <w:tc>
          <w:tcPr>
            <w:tcW w:w="4606" w:type="dxa"/>
          </w:tcPr>
          <w:p w14:paraId="67FFB7BD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65570084" w14:textId="77777777" w:rsidTr="4340358A">
        <w:tc>
          <w:tcPr>
            <w:tcW w:w="4606" w:type="dxa"/>
          </w:tcPr>
          <w:p w14:paraId="2A0195DF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 xml:space="preserve">Naam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huidige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school </w:t>
            </w:r>
          </w:p>
        </w:tc>
        <w:tc>
          <w:tcPr>
            <w:tcW w:w="4606" w:type="dxa"/>
          </w:tcPr>
          <w:p w14:paraId="1AD00B8D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71CF5395" w14:textId="77777777" w:rsidTr="4340358A">
        <w:tc>
          <w:tcPr>
            <w:tcW w:w="4606" w:type="dxa"/>
          </w:tcPr>
          <w:p w14:paraId="1E982DD8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huidige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school</w:t>
            </w:r>
          </w:p>
        </w:tc>
        <w:tc>
          <w:tcPr>
            <w:tcW w:w="4606" w:type="dxa"/>
          </w:tcPr>
          <w:p w14:paraId="04050A32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72668FF7" w14:textId="77777777" w:rsidTr="4340358A">
        <w:tc>
          <w:tcPr>
            <w:tcW w:w="4606" w:type="dxa"/>
          </w:tcPr>
          <w:p w14:paraId="51C3B502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Historie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eerdere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scholen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606" w:type="dxa"/>
          </w:tcPr>
          <w:p w14:paraId="67FDAFDD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947906" w14:paraId="088DA453" w14:textId="77777777" w:rsidTr="4340358A">
        <w:tc>
          <w:tcPr>
            <w:tcW w:w="4606" w:type="dxa"/>
          </w:tcPr>
          <w:p w14:paraId="1E90EB9B" w14:textId="77777777" w:rsidR="00CA1378" w:rsidRPr="00947906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Is er een of meerdere jaren versneld of vertraagd?</w:t>
            </w:r>
          </w:p>
        </w:tc>
        <w:tc>
          <w:tcPr>
            <w:tcW w:w="4606" w:type="dxa"/>
          </w:tcPr>
          <w:p w14:paraId="40C88F7B" w14:textId="77777777" w:rsidR="00CA1378" w:rsidRPr="00947906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Nee / ja (groep  …. is overgeslagen/ gedoubleerd)</w:t>
            </w:r>
          </w:p>
        </w:tc>
      </w:tr>
    </w:tbl>
    <w:p w14:paraId="2C2B4E08" w14:textId="5FF1DC6D" w:rsidR="002C709E" w:rsidRPr="00947906" w:rsidRDefault="029DFF08" w:rsidP="00CA1378">
      <w:pPr>
        <w:rPr>
          <w:rFonts w:ascii="Arial" w:hAnsi="Arial" w:cs="Arial"/>
          <w:sz w:val="22"/>
          <w:szCs w:val="22"/>
          <w:lang w:val="nl-NL"/>
        </w:rPr>
      </w:pPr>
      <w:r w:rsidRPr="00947906">
        <w:rPr>
          <w:rFonts w:ascii="Arial" w:hAnsi="Arial" w:cs="Arial"/>
          <w:sz w:val="22"/>
          <w:szCs w:val="22"/>
          <w:lang w:val="nl-NL"/>
        </w:rPr>
        <w:t xml:space="preserve">We gaan bij aanmelding uit van het akkoord van de huidige school voor deelname aan ons aanbod. </w:t>
      </w:r>
    </w:p>
    <w:p w14:paraId="5DBE0078" w14:textId="77777777" w:rsidR="002C709E" w:rsidRPr="00947906" w:rsidRDefault="002C709E">
      <w:pPr>
        <w:rPr>
          <w:rFonts w:ascii="Arial" w:hAnsi="Arial" w:cs="Arial"/>
          <w:sz w:val="22"/>
          <w:szCs w:val="22"/>
          <w:lang w:val="nl-NL"/>
        </w:rPr>
      </w:pPr>
      <w:r w:rsidRPr="00947906">
        <w:rPr>
          <w:rFonts w:ascii="Arial" w:hAnsi="Arial" w:cs="Arial"/>
          <w:sz w:val="22"/>
          <w:szCs w:val="22"/>
          <w:lang w:val="nl-NL"/>
        </w:rPr>
        <w:br w:type="page"/>
      </w:r>
    </w:p>
    <w:p w14:paraId="6F5B1D61" w14:textId="3545FA05" w:rsidR="00CA1378" w:rsidRPr="00947906" w:rsidRDefault="00CA1378" w:rsidP="00CA1378">
      <w:pPr>
        <w:rPr>
          <w:rStyle w:val="Zwaar"/>
          <w:rFonts w:ascii="Arial" w:hAnsi="Arial" w:cs="Arial"/>
          <w:sz w:val="22"/>
          <w:szCs w:val="22"/>
          <w:lang w:val="nl-NL"/>
        </w:rPr>
      </w:pPr>
    </w:p>
    <w:p w14:paraId="22A3B1E0" w14:textId="5D24E790" w:rsidR="00CA1378" w:rsidRPr="00947906" w:rsidRDefault="4340358A" w:rsidP="4340358A">
      <w:pPr>
        <w:rPr>
          <w:rStyle w:val="Zwaar"/>
          <w:rFonts w:ascii="Arial" w:hAnsi="Arial" w:cs="Arial"/>
          <w:sz w:val="22"/>
          <w:szCs w:val="22"/>
          <w:lang w:val="nl-NL"/>
        </w:rPr>
      </w:pPr>
      <w:r w:rsidRPr="00947906">
        <w:rPr>
          <w:rStyle w:val="Zwaar"/>
          <w:rFonts w:ascii="Arial" w:hAnsi="Arial" w:cs="Arial"/>
          <w:sz w:val="22"/>
          <w:szCs w:val="22"/>
          <w:u w:val="single"/>
          <w:lang w:val="nl-NL"/>
        </w:rPr>
        <w:t>Algemene informatie</w:t>
      </w:r>
      <w:r w:rsidRPr="00947906">
        <w:rPr>
          <w:rStyle w:val="Zwaar"/>
          <w:rFonts w:ascii="Arial" w:hAnsi="Arial" w:cs="Arial"/>
          <w:sz w:val="22"/>
          <w:szCs w:val="22"/>
          <w:lang w:val="nl-NL"/>
        </w:rPr>
        <w:t xml:space="preserve"> </w:t>
      </w:r>
      <w:r w:rsidR="00CA1378" w:rsidRPr="00947906">
        <w:rPr>
          <w:lang w:val="nl-NL"/>
        </w:rPr>
        <w:br/>
      </w:r>
      <w:r w:rsidR="00CA1378" w:rsidRPr="00947906">
        <w:rPr>
          <w:lang w:val="nl-NL"/>
        </w:rPr>
        <w:br/>
      </w:r>
      <w:r w:rsidRPr="00947906">
        <w:rPr>
          <w:rStyle w:val="Zwaar"/>
          <w:rFonts w:ascii="Arial" w:hAnsi="Arial" w:cs="Arial"/>
          <w:sz w:val="22"/>
          <w:szCs w:val="22"/>
          <w:lang w:val="nl-NL"/>
        </w:rPr>
        <w:t>Gegevens ouder / verzorger 1 (is tevens tenaamstelling bij schriftelijke communicatie)</w:t>
      </w:r>
      <w:r w:rsidR="002C709E" w:rsidRPr="00947906">
        <w:rPr>
          <w:rStyle w:val="Zwaar"/>
          <w:rFonts w:ascii="Arial" w:hAnsi="Arial" w:cs="Arial"/>
          <w:sz w:val="22"/>
          <w:szCs w:val="22"/>
          <w:lang w:val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A1378" w:rsidRPr="00CA1378" w14:paraId="67578FF5" w14:textId="77777777" w:rsidTr="4340358A">
        <w:tc>
          <w:tcPr>
            <w:tcW w:w="4786" w:type="dxa"/>
          </w:tcPr>
          <w:p w14:paraId="233B7BE4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>Naam (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voorletters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achternaam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6" w:type="dxa"/>
          </w:tcPr>
          <w:p w14:paraId="762C4F6F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Dhr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. / mw.</w:t>
            </w:r>
          </w:p>
        </w:tc>
      </w:tr>
      <w:tr w:rsidR="00CA1378" w:rsidRPr="00CA1378" w14:paraId="5ED2425A" w14:textId="77777777" w:rsidTr="4340358A">
        <w:tc>
          <w:tcPr>
            <w:tcW w:w="4786" w:type="dxa"/>
          </w:tcPr>
          <w:p w14:paraId="586C9CB8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Straat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huisnummer</w:t>
            </w:r>
            <w:proofErr w:type="spellEnd"/>
          </w:p>
        </w:tc>
        <w:tc>
          <w:tcPr>
            <w:tcW w:w="4426" w:type="dxa"/>
          </w:tcPr>
          <w:p w14:paraId="01352120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2DB61ECB" w14:textId="77777777" w:rsidTr="4340358A">
        <w:tc>
          <w:tcPr>
            <w:tcW w:w="4786" w:type="dxa"/>
          </w:tcPr>
          <w:p w14:paraId="2478BB26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 xml:space="preserve">Postcode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plaatsnaam</w:t>
            </w:r>
            <w:proofErr w:type="spellEnd"/>
          </w:p>
        </w:tc>
        <w:tc>
          <w:tcPr>
            <w:tcW w:w="4426" w:type="dxa"/>
          </w:tcPr>
          <w:p w14:paraId="7EA21A0A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947906" w14:paraId="25393BB5" w14:textId="77777777" w:rsidTr="4340358A">
        <w:tc>
          <w:tcPr>
            <w:tcW w:w="4786" w:type="dxa"/>
          </w:tcPr>
          <w:p w14:paraId="29ABF980" w14:textId="77777777" w:rsidR="00CA1378" w:rsidRPr="00947906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Telefoonnummer thuis (geheim j/n?)</w:t>
            </w:r>
          </w:p>
        </w:tc>
        <w:tc>
          <w:tcPr>
            <w:tcW w:w="4426" w:type="dxa"/>
          </w:tcPr>
          <w:p w14:paraId="4D852891" w14:textId="77777777" w:rsidR="00CA1378" w:rsidRPr="00947906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CA1378" w:rsidRPr="00CA1378" w14:paraId="73260AD1" w14:textId="77777777" w:rsidTr="4340358A">
        <w:tc>
          <w:tcPr>
            <w:tcW w:w="4786" w:type="dxa"/>
          </w:tcPr>
          <w:p w14:paraId="2548462E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Telefoonnummer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werk</w:t>
            </w:r>
            <w:proofErr w:type="spellEnd"/>
          </w:p>
        </w:tc>
        <w:tc>
          <w:tcPr>
            <w:tcW w:w="4426" w:type="dxa"/>
          </w:tcPr>
          <w:p w14:paraId="6095D043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5DD43DAD" w14:textId="77777777" w:rsidTr="4340358A">
        <w:tc>
          <w:tcPr>
            <w:tcW w:w="4786" w:type="dxa"/>
          </w:tcPr>
          <w:p w14:paraId="7F6404A4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mailadres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thuis</w:t>
            </w:r>
            <w:proofErr w:type="spellEnd"/>
          </w:p>
        </w:tc>
        <w:tc>
          <w:tcPr>
            <w:tcW w:w="4426" w:type="dxa"/>
          </w:tcPr>
          <w:p w14:paraId="59479195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48677" w14:textId="2CF9C2C4" w:rsidR="00CA1378" w:rsidRPr="00CA1378" w:rsidRDefault="00CA1378" w:rsidP="00CA1378">
      <w:pPr>
        <w:rPr>
          <w:rStyle w:val="Zwaar"/>
          <w:rFonts w:ascii="Arial" w:hAnsi="Arial" w:cs="Arial"/>
          <w:sz w:val="22"/>
          <w:szCs w:val="22"/>
        </w:rPr>
      </w:pPr>
    </w:p>
    <w:p w14:paraId="5BD8330E" w14:textId="77777777" w:rsidR="00CA1378" w:rsidRPr="00CA1378" w:rsidRDefault="4340358A" w:rsidP="4340358A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4340358A">
        <w:rPr>
          <w:rStyle w:val="Zwaar"/>
          <w:rFonts w:ascii="Arial" w:hAnsi="Arial" w:cs="Arial"/>
          <w:sz w:val="22"/>
          <w:szCs w:val="22"/>
        </w:rPr>
        <w:t>Gegevens</w:t>
      </w:r>
      <w:proofErr w:type="spellEnd"/>
      <w:r w:rsidRPr="4340358A">
        <w:rPr>
          <w:rStyle w:val="Zwaar"/>
          <w:rFonts w:ascii="Arial" w:hAnsi="Arial" w:cs="Arial"/>
          <w:sz w:val="22"/>
          <w:szCs w:val="22"/>
        </w:rPr>
        <w:t xml:space="preserve"> </w:t>
      </w:r>
      <w:proofErr w:type="spellStart"/>
      <w:r w:rsidRPr="4340358A">
        <w:rPr>
          <w:rStyle w:val="Zwaar"/>
          <w:rFonts w:ascii="Arial" w:hAnsi="Arial" w:cs="Arial"/>
          <w:sz w:val="22"/>
          <w:szCs w:val="22"/>
        </w:rPr>
        <w:t>ouder</w:t>
      </w:r>
      <w:proofErr w:type="spellEnd"/>
      <w:r w:rsidRPr="4340358A">
        <w:rPr>
          <w:rStyle w:val="Zwaar"/>
          <w:rFonts w:ascii="Arial" w:hAnsi="Arial" w:cs="Arial"/>
          <w:sz w:val="22"/>
          <w:szCs w:val="22"/>
        </w:rPr>
        <w:t xml:space="preserve"> / </w:t>
      </w:r>
      <w:proofErr w:type="spellStart"/>
      <w:r w:rsidRPr="4340358A">
        <w:rPr>
          <w:rStyle w:val="Zwaar"/>
          <w:rFonts w:ascii="Arial" w:hAnsi="Arial" w:cs="Arial"/>
          <w:sz w:val="22"/>
          <w:szCs w:val="22"/>
        </w:rPr>
        <w:t>verzorger</w:t>
      </w:r>
      <w:proofErr w:type="spellEnd"/>
      <w:r w:rsidRPr="4340358A">
        <w:rPr>
          <w:rStyle w:val="Zwaar"/>
          <w:rFonts w:ascii="Arial" w:hAnsi="Arial" w:cs="Arial"/>
          <w:sz w:val="22"/>
          <w:szCs w:val="22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A1378" w:rsidRPr="00CA1378" w14:paraId="444D9830" w14:textId="77777777" w:rsidTr="4340358A">
        <w:tc>
          <w:tcPr>
            <w:tcW w:w="4786" w:type="dxa"/>
          </w:tcPr>
          <w:p w14:paraId="1CEDCFD2" w14:textId="6336775B" w:rsidR="00CA1378" w:rsidRPr="00947906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Naam (voorletters en achternaam)</w:t>
            </w:r>
            <w:r w:rsidR="00201CC4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5D40F3" w:rsidRPr="00947906">
              <w:rPr>
                <w:rFonts w:ascii="Arial" w:hAnsi="Arial" w:cs="Arial"/>
                <w:sz w:val="22"/>
                <w:szCs w:val="22"/>
                <w:lang w:val="nl-NL"/>
              </w:rPr>
              <w:t>en telefoonnummer en i</w:t>
            </w:r>
            <w:r w:rsidR="00201CC4" w:rsidRPr="00947906">
              <w:rPr>
                <w:rFonts w:ascii="Arial" w:hAnsi="Arial" w:cs="Arial"/>
                <w:sz w:val="22"/>
                <w:szCs w:val="22"/>
                <w:lang w:val="nl-NL"/>
              </w:rPr>
              <w:t>ndien gescheiden graag ook adres vermelden.</w:t>
            </w:r>
          </w:p>
        </w:tc>
        <w:tc>
          <w:tcPr>
            <w:tcW w:w="4426" w:type="dxa"/>
          </w:tcPr>
          <w:p w14:paraId="48CE68A0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Dhr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. / mw.</w:t>
            </w:r>
          </w:p>
        </w:tc>
      </w:tr>
    </w:tbl>
    <w:p w14:paraId="59D9720B" w14:textId="77777777" w:rsidR="00201CC4" w:rsidRDefault="00201CC4" w:rsidP="4340358A">
      <w:pPr>
        <w:rPr>
          <w:rStyle w:val="Zwaar"/>
          <w:rFonts w:ascii="Arial" w:hAnsi="Arial" w:cs="Arial"/>
          <w:sz w:val="22"/>
          <w:szCs w:val="22"/>
        </w:rPr>
      </w:pPr>
    </w:p>
    <w:p w14:paraId="002C5B23" w14:textId="76082D3B" w:rsidR="00CA1378" w:rsidRPr="00CA1378" w:rsidRDefault="00CA1378" w:rsidP="00CA1378">
      <w:pPr>
        <w:rPr>
          <w:rStyle w:val="Zwaar"/>
          <w:rFonts w:ascii="Arial" w:hAnsi="Arial" w:cs="Arial"/>
          <w:sz w:val="22"/>
          <w:szCs w:val="22"/>
        </w:rPr>
      </w:pPr>
    </w:p>
    <w:p w14:paraId="7B10B8BA" w14:textId="77777777" w:rsidR="00CA1378" w:rsidRPr="00CA1378" w:rsidRDefault="4340358A" w:rsidP="4340358A">
      <w:pPr>
        <w:rPr>
          <w:rStyle w:val="Zwaar"/>
          <w:rFonts w:ascii="Arial" w:hAnsi="Arial" w:cs="Arial"/>
          <w:sz w:val="22"/>
          <w:szCs w:val="22"/>
        </w:rPr>
      </w:pPr>
      <w:r w:rsidRPr="4340358A">
        <w:rPr>
          <w:rStyle w:val="Zwaar"/>
          <w:rFonts w:ascii="Arial" w:hAnsi="Arial" w:cs="Arial"/>
          <w:sz w:val="22"/>
          <w:szCs w:val="22"/>
        </w:rPr>
        <w:t>Zorg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A1378" w:rsidRPr="00CA1378" w14:paraId="634378E3" w14:textId="77777777" w:rsidTr="4340358A">
        <w:tc>
          <w:tcPr>
            <w:tcW w:w="4786" w:type="dxa"/>
          </w:tcPr>
          <w:p w14:paraId="35CDDA45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 xml:space="preserve">Naam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huisarts</w:t>
            </w:r>
            <w:proofErr w:type="spellEnd"/>
          </w:p>
        </w:tc>
        <w:tc>
          <w:tcPr>
            <w:tcW w:w="4426" w:type="dxa"/>
          </w:tcPr>
          <w:p w14:paraId="6C60B33D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0CD77C00" w14:textId="77777777" w:rsidTr="4340358A">
        <w:tc>
          <w:tcPr>
            <w:tcW w:w="4786" w:type="dxa"/>
          </w:tcPr>
          <w:p w14:paraId="1A4D5F2F" w14:textId="77777777" w:rsidR="00CA1378" w:rsidRPr="00CA1378" w:rsidRDefault="4340358A" w:rsidP="434035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Telefoonnummer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huisarts</w:t>
            </w:r>
            <w:proofErr w:type="spellEnd"/>
          </w:p>
        </w:tc>
        <w:tc>
          <w:tcPr>
            <w:tcW w:w="4426" w:type="dxa"/>
          </w:tcPr>
          <w:p w14:paraId="32A8C650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7C49887A" w14:textId="77777777" w:rsidTr="4340358A">
        <w:tc>
          <w:tcPr>
            <w:tcW w:w="4786" w:type="dxa"/>
          </w:tcPr>
          <w:p w14:paraId="09AEC09A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 xml:space="preserve">Naam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tandarts</w:t>
            </w:r>
            <w:proofErr w:type="spellEnd"/>
          </w:p>
        </w:tc>
        <w:tc>
          <w:tcPr>
            <w:tcW w:w="4426" w:type="dxa"/>
          </w:tcPr>
          <w:p w14:paraId="3A9EB944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CA1378" w14:paraId="736A2895" w14:textId="77777777" w:rsidTr="4340358A">
        <w:tc>
          <w:tcPr>
            <w:tcW w:w="4786" w:type="dxa"/>
          </w:tcPr>
          <w:p w14:paraId="0F722E40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Telefoonnummer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tandarts</w:t>
            </w:r>
            <w:proofErr w:type="spellEnd"/>
          </w:p>
        </w:tc>
        <w:tc>
          <w:tcPr>
            <w:tcW w:w="4426" w:type="dxa"/>
          </w:tcPr>
          <w:p w14:paraId="57B64E75" w14:textId="77777777" w:rsidR="00CA1378" w:rsidRPr="00CA1378" w:rsidRDefault="00CA1378" w:rsidP="002C7A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378" w:rsidRPr="00947906" w14:paraId="5D864392" w14:textId="77777777" w:rsidTr="4340358A">
        <w:tc>
          <w:tcPr>
            <w:tcW w:w="4786" w:type="dxa"/>
          </w:tcPr>
          <w:p w14:paraId="76BDB767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Medicijngebruik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26" w:type="dxa"/>
          </w:tcPr>
          <w:p w14:paraId="4171EB0D" w14:textId="77777777" w:rsidR="00CA1378" w:rsidRPr="00947906" w:rsidRDefault="4340358A" w:rsidP="4340358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Nee / ja zie onderstaande toelichting</w:t>
            </w:r>
          </w:p>
        </w:tc>
      </w:tr>
      <w:tr w:rsidR="00CA1378" w:rsidRPr="00CA1378" w14:paraId="17A8BB79" w14:textId="77777777" w:rsidTr="4340358A">
        <w:tc>
          <w:tcPr>
            <w:tcW w:w="4786" w:type="dxa"/>
          </w:tcPr>
          <w:p w14:paraId="0584965B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426" w:type="dxa"/>
          </w:tcPr>
          <w:p w14:paraId="0045E156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Toelichting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medicijngebruik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:</w:t>
            </w:r>
            <w:r w:rsidR="00CA1378">
              <w:br/>
            </w:r>
            <w:r w:rsidR="00CA1378">
              <w:br/>
            </w:r>
          </w:p>
        </w:tc>
      </w:tr>
    </w:tbl>
    <w:p w14:paraId="6D6F1400" w14:textId="30FE3E6F" w:rsidR="00CA1378" w:rsidRPr="00CA1378" w:rsidRDefault="00CA1378" w:rsidP="4340358A">
      <w:pPr>
        <w:rPr>
          <w:rFonts w:ascii="Arial" w:hAnsi="Arial" w:cs="Arial"/>
          <w:b/>
          <w:bCs/>
          <w:sz w:val="22"/>
          <w:szCs w:val="22"/>
        </w:rPr>
      </w:pPr>
      <w:r>
        <w:br/>
      </w:r>
      <w:proofErr w:type="spellStart"/>
      <w:r w:rsidR="4340358A" w:rsidRPr="4340358A">
        <w:rPr>
          <w:rStyle w:val="Zwaar"/>
          <w:rFonts w:ascii="Arial" w:hAnsi="Arial" w:cs="Arial"/>
          <w:sz w:val="22"/>
          <w:szCs w:val="22"/>
        </w:rPr>
        <w:t>Noodnummers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A1378" w:rsidRPr="00CA1378" w14:paraId="11ED2936" w14:textId="77777777" w:rsidTr="4340358A">
        <w:tc>
          <w:tcPr>
            <w:tcW w:w="4606" w:type="dxa"/>
          </w:tcPr>
          <w:p w14:paraId="42AC1426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4606" w:type="dxa"/>
          </w:tcPr>
          <w:p w14:paraId="5250BA13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Nummer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1378" w:rsidRPr="00CA1378" w14:paraId="7085BF5B" w14:textId="77777777" w:rsidTr="4340358A">
        <w:tc>
          <w:tcPr>
            <w:tcW w:w="4606" w:type="dxa"/>
          </w:tcPr>
          <w:p w14:paraId="176F3331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4606" w:type="dxa"/>
          </w:tcPr>
          <w:p w14:paraId="5431C9AF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Nummer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1378" w:rsidRPr="00CA1378" w14:paraId="7397876A" w14:textId="77777777" w:rsidTr="4340358A">
        <w:tc>
          <w:tcPr>
            <w:tcW w:w="4606" w:type="dxa"/>
          </w:tcPr>
          <w:p w14:paraId="2FCFEED6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r w:rsidRPr="4340358A"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4606" w:type="dxa"/>
          </w:tcPr>
          <w:p w14:paraId="1D0B977B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Nummer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8724FAB" w14:textId="77777777" w:rsidR="00CA1378" w:rsidRPr="00CA1378" w:rsidRDefault="00CA1378" w:rsidP="00CA1378">
      <w:pPr>
        <w:rPr>
          <w:rFonts w:ascii="Arial" w:hAnsi="Arial" w:cs="Arial"/>
          <w:sz w:val="22"/>
          <w:szCs w:val="22"/>
        </w:rPr>
      </w:pPr>
    </w:p>
    <w:p w14:paraId="43D090F2" w14:textId="77777777" w:rsidR="00CA1378" w:rsidRPr="00CA1378" w:rsidRDefault="00CA1378" w:rsidP="00CA1378">
      <w:pPr>
        <w:rPr>
          <w:rFonts w:ascii="Arial" w:hAnsi="Arial" w:cs="Arial"/>
          <w:b/>
          <w:sz w:val="22"/>
          <w:szCs w:val="22"/>
          <w:u w:val="single"/>
        </w:rPr>
      </w:pPr>
      <w:r w:rsidRPr="00CA1378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116CEFCC" w14:textId="6BD475B2" w:rsidR="00CA1378" w:rsidRPr="00947906" w:rsidRDefault="4340358A" w:rsidP="4340358A">
      <w:pPr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  <w:r w:rsidRPr="00947906">
        <w:rPr>
          <w:rFonts w:ascii="Arial" w:hAnsi="Arial" w:cs="Arial"/>
          <w:b/>
          <w:bCs/>
          <w:sz w:val="22"/>
          <w:szCs w:val="22"/>
          <w:u w:val="single"/>
          <w:lang w:val="nl-NL"/>
        </w:rPr>
        <w:t xml:space="preserve">Inhoudelijke informatie t.b.v. kennismakingsgesprek </w:t>
      </w:r>
      <w:r w:rsidR="002C709E" w:rsidRPr="00947906">
        <w:rPr>
          <w:rFonts w:ascii="Arial" w:hAnsi="Arial" w:cs="Arial"/>
          <w:b/>
          <w:bCs/>
          <w:sz w:val="22"/>
          <w:szCs w:val="22"/>
          <w:u w:val="single"/>
          <w:lang w:val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A1378" w:rsidRPr="00947906" w14:paraId="09744880" w14:textId="77777777" w:rsidTr="4340358A">
        <w:tc>
          <w:tcPr>
            <w:tcW w:w="9212" w:type="dxa"/>
          </w:tcPr>
          <w:p w14:paraId="3A4497E4" w14:textId="2D16A902" w:rsidR="00CA1378" w:rsidRPr="00947906" w:rsidRDefault="4340358A" w:rsidP="4340358A">
            <w:pP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Waarom meld je kind aan </w:t>
            </w:r>
            <w:r w:rsidR="00BF3D70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bij </w:t>
            </w: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Sanyu? </w:t>
            </w:r>
          </w:p>
        </w:tc>
      </w:tr>
      <w:tr w:rsidR="00CA1378" w:rsidRPr="00947906" w14:paraId="0C1FFDDB" w14:textId="77777777" w:rsidTr="4340358A">
        <w:tc>
          <w:tcPr>
            <w:tcW w:w="9212" w:type="dxa"/>
          </w:tcPr>
          <w:p w14:paraId="18203BD4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3E5D8214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3518A792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79D98881" w14:textId="77777777" w:rsidR="00CA1378" w:rsidRPr="00947906" w:rsidRDefault="00CA1378" w:rsidP="00CA1378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1378" w:rsidRPr="00947906" w14:paraId="5386BE53" w14:textId="77777777" w:rsidTr="013730F7">
        <w:tc>
          <w:tcPr>
            <w:tcW w:w="9062" w:type="dxa"/>
          </w:tcPr>
          <w:p w14:paraId="64E4B14B" w14:textId="65E3C2B5" w:rsidR="00CA1378" w:rsidRPr="00947906" w:rsidRDefault="4340358A" w:rsidP="4340358A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Wat zou je kind willen leren en hoe kunnen we je kind helpen op Sanyu?</w:t>
            </w:r>
            <w:r w:rsidR="1BDF493E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Wat zou je graag als </w:t>
            </w:r>
            <w:proofErr w:type="spellStart"/>
            <w:r w:rsidR="1BDF493E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begeleidinsgdoel</w:t>
            </w:r>
            <w:proofErr w:type="spellEnd"/>
            <w:r w:rsidR="1BDF493E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zien voor de eerste periode?</w:t>
            </w:r>
          </w:p>
        </w:tc>
      </w:tr>
      <w:tr w:rsidR="00CA1378" w:rsidRPr="00947906" w14:paraId="49C4F876" w14:textId="77777777" w:rsidTr="013730F7">
        <w:tc>
          <w:tcPr>
            <w:tcW w:w="9062" w:type="dxa"/>
          </w:tcPr>
          <w:p w14:paraId="6F9D3141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0F1A795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F5F274F" w14:textId="77777777" w:rsidR="00CA1378" w:rsidRPr="00947906" w:rsidRDefault="00CA1378" w:rsidP="002C7A42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1F6867FF" w14:textId="77777777" w:rsidR="00803612" w:rsidRPr="00947906" w:rsidRDefault="00803612" w:rsidP="00CA1378">
      <w:pPr>
        <w:rPr>
          <w:rFonts w:ascii="Arial" w:hAnsi="Arial" w:cs="Arial"/>
          <w:b/>
          <w:sz w:val="22"/>
          <w:szCs w:val="22"/>
          <w:lang w:val="nl-NL"/>
        </w:rPr>
      </w:pPr>
    </w:p>
    <w:p w14:paraId="086035F9" w14:textId="77777777" w:rsidR="00803612" w:rsidRPr="00947906" w:rsidRDefault="00803612" w:rsidP="00CA1378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1378" w:rsidRPr="00CA1378" w14:paraId="6FFCB229" w14:textId="77777777" w:rsidTr="013730F7">
        <w:tc>
          <w:tcPr>
            <w:tcW w:w="9062" w:type="dxa"/>
          </w:tcPr>
          <w:p w14:paraId="29F8CE67" w14:textId="77777777" w:rsidR="00CA1378" w:rsidRPr="00CA1378" w:rsidRDefault="4340358A" w:rsidP="43403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Invullen</w:t>
            </w:r>
            <w:proofErr w:type="spellEnd"/>
            <w:r w:rsidRPr="4340358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4340358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indien</w:t>
            </w:r>
            <w:proofErr w:type="spellEnd"/>
            <w:r w:rsidRPr="4340358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relevant</w:t>
            </w:r>
          </w:p>
        </w:tc>
      </w:tr>
      <w:tr w:rsidR="00CA1378" w:rsidRPr="00CA1378" w14:paraId="7C104DDA" w14:textId="77777777" w:rsidTr="013730F7">
        <w:tc>
          <w:tcPr>
            <w:tcW w:w="9062" w:type="dxa"/>
          </w:tcPr>
          <w:p w14:paraId="6E4BC55B" w14:textId="54604F03" w:rsidR="00CA1378" w:rsidRPr="00947906" w:rsidRDefault="15FCE4FC" w:rsidP="013730F7">
            <w:pP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Hieronder</w:t>
            </w:r>
            <w:r w:rsidR="1346AF5F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graag aangeven als er </w:t>
            </w:r>
            <w:r w:rsidR="036F802E" w:rsidRPr="00947906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zaken zijn die we moeten weten in kader van onze begeleiding. Denk aan:</w:t>
            </w:r>
          </w:p>
          <w:p w14:paraId="48628E7B" w14:textId="1808C666" w:rsidR="00CA1378" w:rsidRPr="00947906" w:rsidRDefault="00CA1378" w:rsidP="013730F7">
            <w:pP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  <w:p w14:paraId="46014971" w14:textId="66A42713" w:rsidR="00CA1378" w:rsidRPr="00947906" w:rsidRDefault="15FCE4FC" w:rsidP="013730F7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&gt; e</w:t>
            </w:r>
            <w:r w:rsidR="4340358A" w:rsidRPr="00947906">
              <w:rPr>
                <w:rFonts w:ascii="Arial" w:hAnsi="Arial" w:cs="Arial"/>
                <w:sz w:val="22"/>
                <w:szCs w:val="22"/>
                <w:lang w:val="nl-NL"/>
              </w:rPr>
              <w:t>xterne invloeden (geweest) op de ontwikkeling van je kind</w:t>
            </w:r>
            <w:r w:rsidR="00C24310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 die voor school belangrijk kunnen zijn om te weten</w:t>
            </w:r>
            <w:r w:rsidR="4340358A" w:rsidRPr="00947906">
              <w:rPr>
                <w:rFonts w:ascii="Arial" w:hAnsi="Arial" w:cs="Arial"/>
                <w:sz w:val="22"/>
                <w:szCs w:val="22"/>
                <w:lang w:val="nl-NL"/>
              </w:rPr>
              <w:t>?</w:t>
            </w:r>
          </w:p>
          <w:p w14:paraId="5C595318" w14:textId="1C716A23" w:rsidR="00CA1378" w:rsidRPr="00CA1378" w:rsidRDefault="4340358A" w:rsidP="013730F7">
            <w:pPr>
              <w:rPr>
                <w:rFonts w:ascii="Arial" w:hAnsi="Arial" w:cs="Arial"/>
                <w:sz w:val="22"/>
                <w:szCs w:val="22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(verhuizen, afwezigheid ouders, scheiding, spanningen gezin / familie, heftige gebeurtenissen, overlijden)</w:t>
            </w:r>
            <w:r w:rsidRPr="00947906">
              <w:rPr>
                <w:lang w:val="nl-NL"/>
              </w:rPr>
              <w:br/>
            </w:r>
            <w:r w:rsidR="754F5794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&gt; </w:t>
            </w:r>
            <w:r w:rsidR="22CA11C4" w:rsidRPr="00947906">
              <w:rPr>
                <w:rFonts w:ascii="Arial" w:hAnsi="Arial" w:cs="Arial"/>
                <w:sz w:val="22"/>
                <w:szCs w:val="22"/>
                <w:lang w:val="nl-NL"/>
              </w:rPr>
              <w:t>d</w:t>
            </w:r>
            <w:r w:rsidR="754F5794" w:rsidRPr="00947906">
              <w:rPr>
                <w:rFonts w:ascii="Arial" w:hAnsi="Arial" w:cs="Arial"/>
                <w:sz w:val="22"/>
                <w:szCs w:val="22"/>
                <w:lang w:val="nl-NL"/>
              </w:rPr>
              <w:t>e ontwikkeling van baby tot nu</w:t>
            </w:r>
            <w:r w:rsidRPr="00947906">
              <w:rPr>
                <w:lang w:val="nl-NL"/>
              </w:rPr>
              <w:br/>
            </w:r>
            <w:r w:rsidR="4F5BB648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&gt; </w:t>
            </w:r>
            <w:r w:rsidR="22CA11C4" w:rsidRPr="00947906">
              <w:rPr>
                <w:rFonts w:ascii="Arial" w:hAnsi="Arial" w:cs="Arial"/>
                <w:sz w:val="22"/>
                <w:szCs w:val="22"/>
                <w:lang w:val="nl-NL"/>
              </w:rPr>
              <w:t>de gezondheid/ allergie, ziektes</w:t>
            </w:r>
            <w:r w:rsidR="25F64069" w:rsidRPr="00947906">
              <w:rPr>
                <w:rFonts w:ascii="Arial" w:hAnsi="Arial" w:cs="Arial"/>
                <w:sz w:val="22"/>
                <w:szCs w:val="22"/>
                <w:lang w:val="nl-NL"/>
              </w:rPr>
              <w:t>, medicatie</w:t>
            </w:r>
            <w:r w:rsidR="22CA11C4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 etc.</w:t>
            </w:r>
            <w:r w:rsidRPr="00947906">
              <w:rPr>
                <w:lang w:val="nl-NL"/>
              </w:rPr>
              <w:br/>
            </w:r>
            <w:r w:rsidR="25720E47" w:rsidRPr="013730F7">
              <w:rPr>
                <w:rFonts w:ascii="Arial" w:hAnsi="Arial" w:cs="Arial"/>
                <w:sz w:val="22"/>
                <w:szCs w:val="22"/>
              </w:rPr>
              <w:t xml:space="preserve">&gt; (externaliserend) </w:t>
            </w:r>
            <w:proofErr w:type="spellStart"/>
            <w:r w:rsidR="25720E47" w:rsidRPr="013730F7">
              <w:rPr>
                <w:rFonts w:ascii="Arial" w:hAnsi="Arial" w:cs="Arial"/>
                <w:sz w:val="22"/>
                <w:szCs w:val="22"/>
              </w:rPr>
              <w:t>gedrag</w:t>
            </w:r>
            <w:proofErr w:type="spellEnd"/>
            <w:r w:rsidR="25720E47" w:rsidRPr="013730F7">
              <w:rPr>
                <w:rFonts w:ascii="Arial" w:hAnsi="Arial" w:cs="Arial"/>
                <w:sz w:val="22"/>
                <w:szCs w:val="22"/>
              </w:rPr>
              <w:t xml:space="preserve"> dat in de </w:t>
            </w:r>
            <w:proofErr w:type="spellStart"/>
            <w:r w:rsidR="25720E47" w:rsidRPr="013730F7">
              <w:rPr>
                <w:rFonts w:ascii="Arial" w:hAnsi="Arial" w:cs="Arial"/>
                <w:sz w:val="22"/>
                <w:szCs w:val="22"/>
              </w:rPr>
              <w:t>klas</w:t>
            </w:r>
            <w:proofErr w:type="spellEnd"/>
            <w:r w:rsidR="25720E47" w:rsidRPr="013730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25720E47" w:rsidRPr="013730F7">
              <w:rPr>
                <w:rFonts w:ascii="Arial" w:hAnsi="Arial" w:cs="Arial"/>
                <w:sz w:val="22"/>
                <w:szCs w:val="22"/>
              </w:rPr>
              <w:t>opvalt</w:t>
            </w:r>
            <w:proofErr w:type="spellEnd"/>
            <w:r>
              <w:br/>
            </w:r>
            <w:r w:rsidR="2971A450" w:rsidRPr="013730F7">
              <w:rPr>
                <w:rFonts w:ascii="Arial" w:hAnsi="Arial" w:cs="Arial"/>
                <w:sz w:val="22"/>
                <w:szCs w:val="22"/>
              </w:rPr>
              <w:t xml:space="preserve">&gt; </w:t>
            </w:r>
            <w:proofErr w:type="spellStart"/>
            <w:r w:rsidR="2971A450" w:rsidRPr="013730F7">
              <w:rPr>
                <w:rFonts w:ascii="Arial" w:hAnsi="Arial" w:cs="Arial"/>
                <w:sz w:val="22"/>
                <w:szCs w:val="22"/>
              </w:rPr>
              <w:t>overige</w:t>
            </w:r>
            <w:proofErr w:type="spellEnd"/>
            <w:r w:rsidR="2971A450" w:rsidRPr="013730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906">
              <w:rPr>
                <w:rFonts w:ascii="Arial" w:hAnsi="Arial" w:cs="Arial"/>
                <w:sz w:val="22"/>
                <w:szCs w:val="22"/>
              </w:rPr>
              <w:t>zaken</w:t>
            </w:r>
          </w:p>
        </w:tc>
      </w:tr>
      <w:tr w:rsidR="00CA1378" w:rsidRPr="00CA1378" w14:paraId="74E253E6" w14:textId="77777777" w:rsidTr="013730F7">
        <w:tc>
          <w:tcPr>
            <w:tcW w:w="9062" w:type="dxa"/>
          </w:tcPr>
          <w:p w14:paraId="00041CB9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FEAEE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F6827" w14:textId="1087DB1E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AA214" w14:textId="01503404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F80EB9" w14:textId="52897959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58E4F" w14:textId="10DA832C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36C01" w14:textId="3643689B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ABCC1" w14:textId="47A2BF85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939E2" w14:textId="7071F1EE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57340" w14:textId="23A8B213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3946E" w14:textId="28A9264D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3D99E" w14:textId="40D95C3D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2C41A" w14:textId="30ABE037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5F39A" w14:textId="3AE95983" w:rsidR="00CA1378" w:rsidRPr="00CA1378" w:rsidRDefault="00CA1378" w:rsidP="013730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8B19B0" w14:textId="77777777" w:rsidR="00947906" w:rsidRDefault="4340358A" w:rsidP="013730F7">
      <w:pPr>
        <w:rPr>
          <w:rStyle w:val="Zwaar"/>
          <w:rFonts w:ascii="Arial" w:hAnsi="Arial" w:cs="Arial"/>
          <w:sz w:val="22"/>
          <w:szCs w:val="22"/>
          <w:lang w:val="nl-NL"/>
        </w:rPr>
      </w:pPr>
      <w:r w:rsidRPr="00947906">
        <w:rPr>
          <w:lang w:val="nl-NL"/>
        </w:rPr>
        <w:br/>
      </w:r>
    </w:p>
    <w:p w14:paraId="5FF9B794" w14:textId="77777777" w:rsidR="00947906" w:rsidRDefault="00947906">
      <w:pPr>
        <w:rPr>
          <w:rStyle w:val="Zwaar"/>
          <w:rFonts w:ascii="Arial" w:hAnsi="Arial" w:cs="Arial"/>
          <w:sz w:val="22"/>
          <w:szCs w:val="22"/>
          <w:lang w:val="nl-NL"/>
        </w:rPr>
      </w:pPr>
      <w:r>
        <w:rPr>
          <w:rStyle w:val="Zwaar"/>
          <w:rFonts w:ascii="Arial" w:hAnsi="Arial" w:cs="Arial"/>
          <w:sz w:val="22"/>
          <w:szCs w:val="22"/>
          <w:lang w:val="nl-NL"/>
        </w:rPr>
        <w:br w:type="page"/>
      </w:r>
    </w:p>
    <w:p w14:paraId="61459F9C" w14:textId="0A04993D" w:rsidR="00CA1378" w:rsidRPr="00947906" w:rsidRDefault="00947906" w:rsidP="013730F7">
      <w:pPr>
        <w:rPr>
          <w:rStyle w:val="Zwaar"/>
          <w:rFonts w:ascii="Arial" w:hAnsi="Arial" w:cs="Arial"/>
          <w:sz w:val="22"/>
          <w:szCs w:val="22"/>
          <w:lang w:val="nl-NL"/>
        </w:rPr>
      </w:pPr>
      <w:r>
        <w:rPr>
          <w:rStyle w:val="Zwaar"/>
          <w:rFonts w:ascii="Arial" w:hAnsi="Arial" w:cs="Arial"/>
          <w:sz w:val="22"/>
          <w:szCs w:val="22"/>
          <w:lang w:val="nl-NL"/>
        </w:rPr>
        <w:br/>
      </w:r>
      <w:r w:rsidR="4340358A" w:rsidRPr="00947906">
        <w:rPr>
          <w:rStyle w:val="Zwaar"/>
          <w:rFonts w:ascii="Arial" w:hAnsi="Arial" w:cs="Arial"/>
          <w:sz w:val="22"/>
          <w:szCs w:val="22"/>
          <w:lang w:val="nl-NL"/>
        </w:rPr>
        <w:t>Door ondertekening van het intakeformulier geef je als ouder(s) aan dat: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CA1378" w:rsidRPr="00947906" w14:paraId="34D84FC2" w14:textId="77777777" w:rsidTr="4340358A">
        <w:tc>
          <w:tcPr>
            <w:tcW w:w="9212" w:type="dxa"/>
          </w:tcPr>
          <w:p w14:paraId="275C73FC" w14:textId="2A8CD98D" w:rsidR="00CA1378" w:rsidRPr="00947906" w:rsidRDefault="4340358A" w:rsidP="4340358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□ je akkoord bent met de visie en werkwijze van de Sanyu zoals te vinden op de website</w:t>
            </w:r>
            <w:r w:rsidR="00C24310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 en in gegeven informatie naar voren is gekomen</w:t>
            </w:r>
            <w:r w:rsidR="00201CC4" w:rsidRPr="00947906">
              <w:rPr>
                <w:rFonts w:ascii="Arial" w:hAnsi="Arial" w:cs="Arial"/>
                <w:sz w:val="22"/>
                <w:szCs w:val="22"/>
                <w:lang w:val="nl-NL"/>
              </w:rPr>
              <w:t>;</w:t>
            </w:r>
          </w:p>
        </w:tc>
      </w:tr>
      <w:tr w:rsidR="00CA1378" w:rsidRPr="00947906" w14:paraId="359CB686" w14:textId="77777777" w:rsidTr="4340358A">
        <w:tc>
          <w:tcPr>
            <w:tcW w:w="9212" w:type="dxa"/>
          </w:tcPr>
          <w:p w14:paraId="1CFE4D35" w14:textId="77777777" w:rsidR="00CA1378" w:rsidRPr="00947906" w:rsidRDefault="4340358A" w:rsidP="4340358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□ de gegevens naar juistheid zijn ingevuld en aangereikt;</w:t>
            </w:r>
          </w:p>
        </w:tc>
      </w:tr>
      <w:tr w:rsidR="00CA1378" w:rsidRPr="00947906" w14:paraId="08D474A3" w14:textId="77777777" w:rsidTr="4340358A">
        <w:tc>
          <w:tcPr>
            <w:tcW w:w="9212" w:type="dxa"/>
          </w:tcPr>
          <w:p w14:paraId="2D746D70" w14:textId="5DACD24E" w:rsidR="00CA1378" w:rsidRPr="00947906" w:rsidRDefault="4340358A" w:rsidP="4340358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□ je bewust bent dat je bij plaatsing</w:t>
            </w:r>
            <w:r w:rsidR="001E48AC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akkoord gaat met de ‘ouderbijdrage’ die geldt</w:t>
            </w:r>
            <w:r w:rsidR="00C24310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 voor de betreffende activiteiten</w:t>
            </w: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14:paraId="4A0CDBD1" w14:textId="3F937268" w:rsidR="005D40F3" w:rsidRPr="00947906" w:rsidRDefault="005D40F3" w:rsidP="4340358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□ de basisschool op de hoogte/ akkoord is met deelname aan een of meerdere van </w:t>
            </w:r>
            <w:r w:rsidR="00947906">
              <w:rPr>
                <w:rFonts w:ascii="Arial" w:hAnsi="Arial" w:cs="Arial"/>
                <w:sz w:val="22"/>
                <w:szCs w:val="22"/>
                <w:lang w:val="nl-NL"/>
              </w:rPr>
              <w:t>activiteiten indien deze onder schooltijd plaats hebben</w:t>
            </w:r>
            <w:r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. </w:t>
            </w:r>
          </w:p>
          <w:p w14:paraId="18C517CB" w14:textId="1BC506A8" w:rsidR="00CA1378" w:rsidRPr="00947906" w:rsidRDefault="00CA1378" w:rsidP="4340358A">
            <w:pP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947906">
              <w:rPr>
                <w:lang w:val="nl-NL"/>
              </w:rPr>
              <w:br/>
            </w:r>
            <w:r w:rsidR="00201CC4" w:rsidRPr="00947906">
              <w:rPr>
                <w:rFonts w:ascii="Arial" w:hAnsi="Arial" w:cs="Arial"/>
                <w:sz w:val="22"/>
                <w:szCs w:val="22"/>
                <w:lang w:val="nl-NL"/>
              </w:rPr>
              <w:t>W</w:t>
            </w:r>
            <w:r w:rsidR="4340358A" w:rsidRPr="00947906">
              <w:rPr>
                <w:rFonts w:ascii="Arial" w:hAnsi="Arial" w:cs="Arial"/>
                <w:sz w:val="22"/>
                <w:szCs w:val="22"/>
                <w:lang w:val="nl-NL"/>
              </w:rPr>
              <w:t xml:space="preserve">anneer de ouders gescheiden zijn, tekenen beide ouders wanneer zij het gezag delen.  </w:t>
            </w:r>
            <w:r w:rsidR="00201CC4" w:rsidRPr="00947906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  <w:r w:rsidRPr="00947906">
              <w:rPr>
                <w:lang w:val="nl-NL"/>
              </w:rPr>
              <w:br/>
            </w:r>
          </w:p>
        </w:tc>
      </w:tr>
    </w:tbl>
    <w:p w14:paraId="2B6318AE" w14:textId="77777777" w:rsidR="00CA1378" w:rsidRPr="00947906" w:rsidRDefault="00CA1378" w:rsidP="00CA1378">
      <w:pPr>
        <w:rPr>
          <w:rFonts w:ascii="Arial" w:hAnsi="Arial" w:cs="Arial"/>
          <w:sz w:val="22"/>
          <w:szCs w:val="22"/>
          <w:lang w:val="nl-NL"/>
        </w:rPr>
      </w:pPr>
    </w:p>
    <w:p w14:paraId="68BF744B" w14:textId="77777777" w:rsidR="00CA1378" w:rsidRPr="00947906" w:rsidRDefault="00CA1378" w:rsidP="00CA1378">
      <w:pPr>
        <w:rPr>
          <w:rFonts w:ascii="Arial" w:hAnsi="Arial" w:cs="Arial"/>
          <w:sz w:val="22"/>
          <w:szCs w:val="22"/>
          <w:lang w:val="nl-NL"/>
        </w:rPr>
      </w:pPr>
    </w:p>
    <w:p w14:paraId="161F6977" w14:textId="77777777" w:rsidR="00CA1378" w:rsidRPr="00947906" w:rsidRDefault="4340358A" w:rsidP="4340358A">
      <w:pPr>
        <w:rPr>
          <w:rFonts w:ascii="Arial" w:hAnsi="Arial" w:cs="Arial"/>
          <w:sz w:val="22"/>
          <w:szCs w:val="22"/>
          <w:lang w:val="nl-NL"/>
        </w:rPr>
      </w:pPr>
      <w:r w:rsidRPr="00947906">
        <w:rPr>
          <w:rFonts w:ascii="Arial" w:hAnsi="Arial" w:cs="Arial"/>
          <w:sz w:val="22"/>
          <w:szCs w:val="22"/>
          <w:lang w:val="nl-NL"/>
        </w:rPr>
        <w:t>0 beide ouders hebben het ouderlijke gezag (beide ouders tekenen)</w:t>
      </w:r>
      <w:r w:rsidR="00CA1378" w:rsidRPr="00947906">
        <w:rPr>
          <w:lang w:val="nl-NL"/>
        </w:rPr>
        <w:br/>
      </w:r>
      <w:r w:rsidRPr="00947906">
        <w:rPr>
          <w:rFonts w:ascii="Arial" w:hAnsi="Arial" w:cs="Arial"/>
          <w:sz w:val="22"/>
          <w:szCs w:val="22"/>
          <w:lang w:val="nl-NL"/>
        </w:rPr>
        <w:t xml:space="preserve">0 ouder/ verzorger 1 heeft het ouderlijk gezag </w:t>
      </w:r>
    </w:p>
    <w:p w14:paraId="63AC46D2" w14:textId="595E84AC" w:rsidR="00CA1378" w:rsidRPr="00947906" w:rsidRDefault="00CA1378" w:rsidP="00CA1378">
      <w:pPr>
        <w:rPr>
          <w:rFonts w:ascii="Arial" w:hAnsi="Arial" w:cs="Arial"/>
          <w:sz w:val="22"/>
          <w:szCs w:val="22"/>
          <w:lang w:val="nl-NL"/>
        </w:rPr>
      </w:pPr>
    </w:p>
    <w:p w14:paraId="1A149740" w14:textId="22FB20C8" w:rsidR="005D40F3" w:rsidRPr="00947906" w:rsidRDefault="005D40F3" w:rsidP="00CA1378">
      <w:pPr>
        <w:rPr>
          <w:rFonts w:ascii="Arial" w:hAnsi="Arial" w:cs="Arial"/>
          <w:sz w:val="22"/>
          <w:szCs w:val="22"/>
          <w:lang w:val="nl-NL"/>
        </w:rPr>
      </w:pPr>
    </w:p>
    <w:p w14:paraId="17256AC8" w14:textId="4DC019DB" w:rsidR="005D40F3" w:rsidRPr="00947906" w:rsidRDefault="005D40F3" w:rsidP="00CA1378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A1378" w:rsidRPr="00CA1378" w14:paraId="16246679" w14:textId="77777777" w:rsidTr="4340358A">
        <w:tc>
          <w:tcPr>
            <w:tcW w:w="4536" w:type="dxa"/>
          </w:tcPr>
          <w:p w14:paraId="36C9766A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Ouder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Verzorger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4536" w:type="dxa"/>
          </w:tcPr>
          <w:p w14:paraId="3EF22E3F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Ouder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Verzorger</w:t>
            </w:r>
            <w:proofErr w:type="spellEnd"/>
            <w:r w:rsidRPr="4340358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CA1378" w:rsidRPr="00CA1378" w14:paraId="12654818" w14:textId="77777777" w:rsidTr="4340358A">
        <w:tc>
          <w:tcPr>
            <w:tcW w:w="4536" w:type="dxa"/>
          </w:tcPr>
          <w:p w14:paraId="4D58687C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Handtekening</w:t>
            </w:r>
            <w:proofErr w:type="spellEnd"/>
          </w:p>
          <w:p w14:paraId="75D9384F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201D6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E8523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DDD20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4FE40" w14:textId="77777777" w:rsidR="00CA1378" w:rsidRPr="00CA1378" w:rsidRDefault="00CA1378" w:rsidP="002C7A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CFCC67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Handtekening</w:t>
            </w:r>
            <w:proofErr w:type="spellEnd"/>
          </w:p>
        </w:tc>
      </w:tr>
      <w:tr w:rsidR="00CA1378" w:rsidRPr="00CA1378" w14:paraId="3D4F816B" w14:textId="77777777" w:rsidTr="4340358A">
        <w:tc>
          <w:tcPr>
            <w:tcW w:w="4536" w:type="dxa"/>
          </w:tcPr>
          <w:p w14:paraId="25F0BE62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Plaats</w:t>
            </w:r>
            <w:proofErr w:type="spellEnd"/>
          </w:p>
        </w:tc>
        <w:tc>
          <w:tcPr>
            <w:tcW w:w="4536" w:type="dxa"/>
          </w:tcPr>
          <w:p w14:paraId="39C56BE0" w14:textId="77777777" w:rsidR="00CA1378" w:rsidRPr="00CA1378" w:rsidRDefault="4340358A" w:rsidP="43403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4340358A">
              <w:rPr>
                <w:rFonts w:ascii="Arial" w:hAnsi="Arial" w:cs="Arial"/>
                <w:sz w:val="22"/>
                <w:szCs w:val="22"/>
              </w:rPr>
              <w:t>Plaats</w:t>
            </w:r>
            <w:proofErr w:type="spellEnd"/>
          </w:p>
        </w:tc>
      </w:tr>
    </w:tbl>
    <w:p w14:paraId="69C1E6CB" w14:textId="40B6F889" w:rsidR="0099265D" w:rsidRPr="00CA1378" w:rsidRDefault="00B21B14" w:rsidP="00C226DD">
      <w:pPr>
        <w:pStyle w:val="Titel"/>
        <w:jc w:val="left"/>
        <w:rPr>
          <w:rFonts w:ascii="Arial" w:hAnsi="Arial" w:cs="Arial"/>
          <w:sz w:val="22"/>
          <w:szCs w:val="22"/>
        </w:rPr>
      </w:pPr>
      <w:r w:rsidRPr="00CA1378">
        <w:rPr>
          <w:rFonts w:ascii="Arial" w:hAnsi="Arial" w:cs="Arial"/>
          <w:sz w:val="22"/>
          <w:szCs w:val="22"/>
        </w:rPr>
        <w:t xml:space="preserve"> </w:t>
      </w:r>
    </w:p>
    <w:sectPr w:rsidR="0099265D" w:rsidRPr="00CA1378" w:rsidSect="00A300F2">
      <w:headerReference w:type="default" r:id="rId10"/>
      <w:footerReference w:type="default" r:id="rId11"/>
      <w:pgSz w:w="11900" w:h="16840"/>
      <w:pgMar w:top="1056" w:right="1440" w:bottom="1440" w:left="873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88B3" w14:textId="77777777" w:rsidR="00037D39" w:rsidRDefault="00037D39" w:rsidP="00607A04">
      <w:r>
        <w:separator/>
      </w:r>
    </w:p>
  </w:endnote>
  <w:endnote w:type="continuationSeparator" w:id="0">
    <w:p w14:paraId="3525B157" w14:textId="77777777" w:rsidR="00037D39" w:rsidRDefault="00037D39" w:rsidP="006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9F79" w14:textId="77777777" w:rsidR="004A5CFE" w:rsidRPr="00947906" w:rsidRDefault="00B21B14" w:rsidP="4340358A">
    <w:pPr>
      <w:widowControl w:val="0"/>
      <w:autoSpaceDE w:val="0"/>
      <w:autoSpaceDN w:val="0"/>
      <w:adjustRightInd w:val="0"/>
      <w:jc w:val="center"/>
      <w:rPr>
        <w:rFonts w:ascii="DroidSans-Bold" w:hAnsi="DroidSans-Bold" w:cs="DroidSans-Bold"/>
        <w:b/>
        <w:bCs/>
        <w:color w:val="000000" w:themeColor="text1"/>
        <w:sz w:val="22"/>
        <w:szCs w:val="22"/>
        <w:lang w:val="nl-NL"/>
      </w:rPr>
    </w:pPr>
    <w:r w:rsidRPr="00947906">
      <w:rPr>
        <w:lang w:val="nl-NL"/>
      </w:rPr>
      <w:br/>
    </w:r>
    <w:r w:rsidR="4340358A" w:rsidRPr="00947906">
      <w:rPr>
        <w:rFonts w:ascii="DroidSans-Bold" w:hAnsi="DroidSans-Bold" w:cs="DroidSans-Bold"/>
        <w:b/>
        <w:bCs/>
        <w:color w:val="000000" w:themeColor="text1"/>
        <w:sz w:val="22"/>
        <w:szCs w:val="22"/>
        <w:lang w:val="nl-NL"/>
      </w:rPr>
      <w:t>-----------------------------------------------------------------------------------------------------------------------------------------Sanyu Onderwijs</w:t>
    </w:r>
    <w:r w:rsidR="4340358A" w:rsidRPr="00947906">
      <w:rPr>
        <w:rFonts w:ascii="DroidSans" w:hAnsi="DroidSans" w:cs="DroidSans"/>
        <w:color w:val="000000" w:themeColor="text1"/>
        <w:sz w:val="22"/>
        <w:szCs w:val="22"/>
        <w:lang w:val="nl-NL"/>
      </w:rPr>
      <w:t>: Korte Verspronckweg 7-9 Haarlem</w:t>
    </w:r>
    <w:r w:rsidRPr="00947906">
      <w:rPr>
        <w:lang w:val="nl-NL"/>
      </w:rPr>
      <w:br/>
    </w:r>
    <w:r w:rsidR="4340358A" w:rsidRPr="00947906">
      <w:rPr>
        <w:rFonts w:ascii="DroidSans" w:hAnsi="DroidSans" w:cs="DroidSans"/>
        <w:color w:val="000000" w:themeColor="text1"/>
        <w:sz w:val="22"/>
        <w:szCs w:val="22"/>
        <w:lang w:val="nl-NL"/>
      </w:rPr>
      <w:t xml:space="preserve">                               Postbus 2311,</w:t>
    </w:r>
    <w:r w:rsidR="4340358A" w:rsidRPr="00947906">
      <w:rPr>
        <w:rFonts w:ascii="DroidSans-Bold" w:hAnsi="DroidSans-Bold" w:cs="DroidSans-Bold"/>
        <w:b/>
        <w:bCs/>
        <w:color w:val="000000" w:themeColor="text1"/>
        <w:sz w:val="22"/>
        <w:szCs w:val="22"/>
        <w:lang w:val="nl-NL"/>
      </w:rPr>
      <w:t xml:space="preserve">  </w:t>
    </w:r>
    <w:r w:rsidR="4340358A" w:rsidRPr="00947906">
      <w:rPr>
        <w:rFonts w:ascii="DroidSans" w:hAnsi="DroidSans" w:cs="DroidSans"/>
        <w:color w:val="000000" w:themeColor="text1"/>
        <w:sz w:val="22"/>
        <w:szCs w:val="22"/>
        <w:lang w:val="nl-NL"/>
      </w:rPr>
      <w:t>2002 CH  Haarlem</w:t>
    </w:r>
  </w:p>
  <w:p w14:paraId="690CD399" w14:textId="77777777" w:rsidR="00607A04" w:rsidRPr="0084565E" w:rsidRDefault="00B21B14" w:rsidP="00BD39DB">
    <w:pPr>
      <w:pStyle w:val="Voettekst"/>
      <w:jc w:val="center"/>
      <w:rPr>
        <w:rFonts w:ascii="DroidSans" w:hAnsi="DroidSans" w:cs="DroidSans"/>
        <w:color w:val="000000" w:themeColor="text1"/>
        <w:sz w:val="22"/>
        <w:szCs w:val="22"/>
      </w:rPr>
    </w:pPr>
    <w:r w:rsidRPr="00947906">
      <w:rPr>
        <w:rFonts w:ascii="DroidSans" w:hAnsi="DroidSans" w:cs="DroidSans"/>
        <w:color w:val="000000" w:themeColor="text1"/>
        <w:sz w:val="22"/>
        <w:szCs w:val="22"/>
        <w:lang w:val="nl-NL"/>
      </w:rPr>
      <w:t xml:space="preserve">                                                                         </w:t>
    </w:r>
    <w:r w:rsidR="004A5CFE" w:rsidRPr="00947906">
      <w:rPr>
        <w:rFonts w:ascii="DroidSans" w:hAnsi="DroidSans" w:cs="DroidSans"/>
        <w:color w:val="000000" w:themeColor="text1"/>
        <w:sz w:val="22"/>
        <w:szCs w:val="22"/>
        <w:lang w:val="nl-NL"/>
      </w:rPr>
      <w:t xml:space="preserve"> </w:t>
    </w:r>
    <w:hyperlink r:id="rId1" w:history="1">
      <w:r w:rsidRPr="00EB5977">
        <w:rPr>
          <w:rStyle w:val="Hyperlink"/>
          <w:rFonts w:ascii="DroidSans" w:hAnsi="DroidSans" w:cs="DroidSans"/>
          <w:sz w:val="22"/>
          <w:szCs w:val="22"/>
        </w:rPr>
        <w:t>info@sanyu-onderwijs.nl/</w:t>
      </w:r>
    </w:hyperlink>
    <w:r>
      <w:rPr>
        <w:rFonts w:ascii="DroidSans" w:hAnsi="DroidSans" w:cs="DroidSans"/>
        <w:color w:val="000000" w:themeColor="text1"/>
        <w:sz w:val="22"/>
        <w:szCs w:val="22"/>
      </w:rPr>
      <w:t xml:space="preserve"> </w:t>
    </w:r>
    <w:r w:rsidR="004A5CFE" w:rsidRPr="0084565E">
      <w:rPr>
        <w:rFonts w:ascii="DroidSans" w:hAnsi="DroidSans" w:cs="DroidSans"/>
        <w:color w:val="000000" w:themeColor="text1"/>
        <w:sz w:val="22"/>
        <w:szCs w:val="22"/>
      </w:rPr>
      <w:t xml:space="preserve"> </w:t>
    </w:r>
    <w:hyperlink r:id="rId2" w:history="1">
      <w:r w:rsidR="004A5CFE" w:rsidRPr="0084565E">
        <w:rPr>
          <w:rStyle w:val="Hyperlink"/>
          <w:rFonts w:ascii="DroidSans" w:hAnsi="DroidSans" w:cs="DroidSans"/>
          <w:sz w:val="22"/>
          <w:szCs w:val="22"/>
        </w:rPr>
        <w:t>www.sanyu-onderwijs.nl</w:t>
      </w:r>
    </w:hyperlink>
    <w:r w:rsidR="004A5CFE" w:rsidRPr="0084565E">
      <w:rPr>
        <w:rFonts w:ascii="DroidSans" w:hAnsi="DroidSans" w:cs="DroidSans"/>
        <w:color w:val="000000" w:themeColor="text1"/>
        <w:sz w:val="22"/>
        <w:szCs w:val="22"/>
      </w:rPr>
      <w:t xml:space="preserve">  </w:t>
    </w:r>
    <w:r w:rsidR="004A5CFE" w:rsidRPr="0084565E">
      <w:rPr>
        <w:rFonts w:ascii="Helvetica" w:hAnsi="Helvetica" w:cs="Helvetica"/>
        <w:noProof/>
        <w:sz w:val="22"/>
        <w:szCs w:val="22"/>
        <w:lang w:val="nl-NL" w:eastAsia="nl-NL"/>
      </w:rPr>
      <w:drawing>
        <wp:inline distT="0" distB="0" distL="0" distR="0" wp14:anchorId="78149D48" wp14:editId="49E2D4DB">
          <wp:extent cx="180000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DroidSans" w:hAnsi="DroidSans" w:cs="DroidSans"/>
        <w:color w:val="000000" w:themeColor="text1"/>
        <w:sz w:val="22"/>
        <w:szCs w:val="22"/>
      </w:rPr>
      <w:t xml:space="preserve"> </w:t>
    </w:r>
  </w:p>
  <w:p w14:paraId="6A686DE8" w14:textId="77777777" w:rsidR="0084565E" w:rsidRPr="004A5CFE" w:rsidRDefault="0084565E" w:rsidP="004A5CFE">
    <w:pPr>
      <w:pStyle w:val="Voettekst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A630" w14:textId="77777777" w:rsidR="00037D39" w:rsidRDefault="00037D39" w:rsidP="00607A04">
      <w:r>
        <w:separator/>
      </w:r>
    </w:p>
  </w:footnote>
  <w:footnote w:type="continuationSeparator" w:id="0">
    <w:p w14:paraId="014CBBFC" w14:textId="77777777" w:rsidR="00037D39" w:rsidRDefault="00037D39" w:rsidP="0060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261B" w14:textId="77777777" w:rsidR="00607A04" w:rsidRDefault="00A300F2">
    <w:pPr>
      <w:pStyle w:val="Koptekst"/>
    </w:pPr>
    <w:r>
      <w:rPr>
        <w:noProof/>
        <w:lang w:val="nl-NL" w:eastAsia="nl-NL"/>
      </w:rPr>
      <w:drawing>
        <wp:inline distT="0" distB="0" distL="0" distR="0" wp14:anchorId="0713B90B" wp14:editId="1F8CD63F">
          <wp:extent cx="2394895" cy="1332000"/>
          <wp:effectExtent l="0" t="0" r="0" b="0"/>
          <wp:docPr id="3" name="Picture 3" descr="../Documents/logo_school_blu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logo_school_blu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895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A76"/>
    <w:multiLevelType w:val="hybridMultilevel"/>
    <w:tmpl w:val="1B588644"/>
    <w:lvl w:ilvl="0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144EF"/>
    <w:multiLevelType w:val="hybridMultilevel"/>
    <w:tmpl w:val="278226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03377">
    <w:abstractNumId w:val="0"/>
  </w:num>
  <w:num w:numId="2" w16cid:durableId="12130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BF"/>
    <w:rsid w:val="00037D39"/>
    <w:rsid w:val="00081B5F"/>
    <w:rsid w:val="00101B15"/>
    <w:rsid w:val="00154994"/>
    <w:rsid w:val="001E48AC"/>
    <w:rsid w:val="001F4BB5"/>
    <w:rsid w:val="00201CC4"/>
    <w:rsid w:val="00205CA4"/>
    <w:rsid w:val="00222BC1"/>
    <w:rsid w:val="00236208"/>
    <w:rsid w:val="00270469"/>
    <w:rsid w:val="00291485"/>
    <w:rsid w:val="002C709E"/>
    <w:rsid w:val="003B23A6"/>
    <w:rsid w:val="004308A8"/>
    <w:rsid w:val="004A5CFE"/>
    <w:rsid w:val="0059115A"/>
    <w:rsid w:val="005A1A63"/>
    <w:rsid w:val="005D40F3"/>
    <w:rsid w:val="00607A04"/>
    <w:rsid w:val="006725BF"/>
    <w:rsid w:val="006A55C4"/>
    <w:rsid w:val="006F12AF"/>
    <w:rsid w:val="006F561D"/>
    <w:rsid w:val="00717A40"/>
    <w:rsid w:val="00724589"/>
    <w:rsid w:val="007F1458"/>
    <w:rsid w:val="007F32A7"/>
    <w:rsid w:val="00803612"/>
    <w:rsid w:val="008119A0"/>
    <w:rsid w:val="0084565E"/>
    <w:rsid w:val="00852B15"/>
    <w:rsid w:val="008D008B"/>
    <w:rsid w:val="00947906"/>
    <w:rsid w:val="009B715F"/>
    <w:rsid w:val="00A23BB0"/>
    <w:rsid w:val="00A300F2"/>
    <w:rsid w:val="00A36C0C"/>
    <w:rsid w:val="00A70B72"/>
    <w:rsid w:val="00A93858"/>
    <w:rsid w:val="00AF780F"/>
    <w:rsid w:val="00B21B14"/>
    <w:rsid w:val="00B7469C"/>
    <w:rsid w:val="00BD39DB"/>
    <w:rsid w:val="00BF3D70"/>
    <w:rsid w:val="00C226DD"/>
    <w:rsid w:val="00C24310"/>
    <w:rsid w:val="00CA1378"/>
    <w:rsid w:val="00E4098A"/>
    <w:rsid w:val="00E67178"/>
    <w:rsid w:val="00ED2540"/>
    <w:rsid w:val="00EF76F8"/>
    <w:rsid w:val="00F024E3"/>
    <w:rsid w:val="00F06593"/>
    <w:rsid w:val="00F60BE7"/>
    <w:rsid w:val="00F77F90"/>
    <w:rsid w:val="00FA393F"/>
    <w:rsid w:val="013730F7"/>
    <w:rsid w:val="029DFF08"/>
    <w:rsid w:val="036F802E"/>
    <w:rsid w:val="07207FCA"/>
    <w:rsid w:val="1346AF5F"/>
    <w:rsid w:val="1581AAD6"/>
    <w:rsid w:val="15FCE4FC"/>
    <w:rsid w:val="1BDF493E"/>
    <w:rsid w:val="1FD197A4"/>
    <w:rsid w:val="22681B64"/>
    <w:rsid w:val="22CA11C4"/>
    <w:rsid w:val="2403EBC5"/>
    <w:rsid w:val="25720E47"/>
    <w:rsid w:val="25F64069"/>
    <w:rsid w:val="28D75CE8"/>
    <w:rsid w:val="2971A450"/>
    <w:rsid w:val="340275E0"/>
    <w:rsid w:val="4340358A"/>
    <w:rsid w:val="49C516B5"/>
    <w:rsid w:val="4F5BB648"/>
    <w:rsid w:val="6370E1EE"/>
    <w:rsid w:val="67B56E00"/>
    <w:rsid w:val="754F5794"/>
    <w:rsid w:val="78FFB85B"/>
    <w:rsid w:val="7E21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8B9A2"/>
  <w15:chartTrackingRefBased/>
  <w15:docId w15:val="{6985628D-F53F-47BC-88EA-D622DC39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7A0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7A04"/>
  </w:style>
  <w:style w:type="paragraph" w:styleId="Voettekst">
    <w:name w:val="footer"/>
    <w:basedOn w:val="Standaard"/>
    <w:link w:val="VoettekstChar"/>
    <w:uiPriority w:val="99"/>
    <w:unhideWhenUsed/>
    <w:rsid w:val="00607A0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7A04"/>
  </w:style>
  <w:style w:type="character" w:styleId="Hyperlink">
    <w:name w:val="Hyperlink"/>
    <w:basedOn w:val="Standaardalinea-lettertype"/>
    <w:uiPriority w:val="99"/>
    <w:unhideWhenUsed/>
    <w:rsid w:val="004A5CFE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rsid w:val="00B21B14"/>
    <w:rPr>
      <w:color w:val="2B579A"/>
      <w:shd w:val="clear" w:color="auto" w:fill="E6E6E6"/>
    </w:rPr>
  </w:style>
  <w:style w:type="table" w:styleId="Tabelraster">
    <w:name w:val="Table Grid"/>
    <w:basedOn w:val="Standaardtabel"/>
    <w:uiPriority w:val="39"/>
    <w:rsid w:val="00CA1378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uiPriority w:val="22"/>
    <w:qFormat/>
    <w:rsid w:val="00CA1378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CA1378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002060"/>
      <w:kern w:val="28"/>
      <w:sz w:val="32"/>
      <w:szCs w:val="32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A1378"/>
    <w:rPr>
      <w:rFonts w:ascii="Cambria" w:eastAsia="Times New Roman" w:hAnsi="Cambria" w:cs="Times New Roman"/>
      <w:b/>
      <w:bCs/>
      <w:color w:val="002060"/>
      <w:kern w:val="28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nyu-onderwijs.nl" TargetMode="External"/><Relationship Id="rId1" Type="http://schemas.openxmlformats.org/officeDocument/2006/relationships/hyperlink" Target="mailto:info@sanyu-onderwij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nnette\Downloads\sanyu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0fbc9-2016-4d54-9f17-7ae24eeacee0" xsi:nil="true"/>
    <lcf76f155ced4ddcb4097134ff3c332f xmlns="b84e3d2e-d07a-4ba0-a749-91e5b6a82bb8">
      <Terms xmlns="http://schemas.microsoft.com/office/infopath/2007/PartnerControls"/>
    </lcf76f155ced4ddcb4097134ff3c332f>
    <soort_x0020_document_x0020__x002a_ xmlns="c3f0fbc9-2016-4d54-9f17-7ae24eeacee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AE361D091E5438D6B7542182AA2BB" ma:contentTypeVersion="17" ma:contentTypeDescription="Een nieuw document maken." ma:contentTypeScope="" ma:versionID="1f66cef9f098f88418402af8a0f62a51">
  <xsd:schema xmlns:xsd="http://www.w3.org/2001/XMLSchema" xmlns:xs="http://www.w3.org/2001/XMLSchema" xmlns:p="http://schemas.microsoft.com/office/2006/metadata/properties" xmlns:ns2="b84e3d2e-d07a-4ba0-a749-91e5b6a82bb8" xmlns:ns3="c3f0fbc9-2016-4d54-9f17-7ae24eeacee0" targetNamespace="http://schemas.microsoft.com/office/2006/metadata/properties" ma:root="true" ma:fieldsID="2b3b6414044c16a053d69400f2e866b0" ns2:_="" ns3:_="">
    <xsd:import namespace="b84e3d2e-d07a-4ba0-a749-91e5b6a82bb8"/>
    <xsd:import namespace="c3f0fbc9-2016-4d54-9f17-7ae24eeac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oort_x0020_document_x0020__x002a_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e3d2e-d07a-4ba0-a749-91e5b6a82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f5306d0-9655-4128-88e8-b2d37f33c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fbc9-2016-4d54-9f17-7ae24eeacee0" elementFormDefault="qualified">
    <xsd:import namespace="http://schemas.microsoft.com/office/2006/documentManagement/types"/>
    <xsd:import namespace="http://schemas.microsoft.com/office/infopath/2007/PartnerControls"/>
    <xsd:element name="soort_x0020_document_x0020__x002a_" ma:index="13" ma:displayName="soort document *" ma:format="RadioButtons" ma:internalName="soort_x0020_document_x0020__x002A_">
      <xsd:simpleType>
        <xsd:restriction base="dms:Choice">
          <xsd:enumeration value="Intake"/>
          <xsd:enumeration value="Overeenkomst"/>
          <xsd:enumeration value="ID"/>
          <xsd:enumeration value="Schoolinformatie"/>
        </xsd:restriction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7ba125-994b-4d27-ac83-05be4a556273}" ma:internalName="TaxCatchAll" ma:showField="CatchAllData" ma:web="c3f0fbc9-2016-4d54-9f17-7ae24eeac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793DA-6C7F-4EEF-84FF-0A70876F9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1C14B-D21E-4899-A92F-8D847C68A2B1}">
  <ds:schemaRefs>
    <ds:schemaRef ds:uri="http://schemas.microsoft.com/office/2006/metadata/properties"/>
    <ds:schemaRef ds:uri="http://schemas.microsoft.com/office/infopath/2007/PartnerControls"/>
    <ds:schemaRef ds:uri="c3f0fbc9-2016-4d54-9f17-7ae24eeacee0"/>
    <ds:schemaRef ds:uri="b84e3d2e-d07a-4ba0-a749-91e5b6a82bb8"/>
  </ds:schemaRefs>
</ds:datastoreItem>
</file>

<file path=customXml/itemProps3.xml><?xml version="1.0" encoding="utf-8"?>
<ds:datastoreItem xmlns:ds="http://schemas.openxmlformats.org/officeDocument/2006/customXml" ds:itemID="{D8E1773F-C771-460C-8F22-6783D0B9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e3d2e-d07a-4ba0-a749-91e5b6a82bb8"/>
    <ds:schemaRef ds:uri="c3f0fbc9-2016-4d54-9f17-7ae24eeac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sanyutemplate (1)</Template>
  <TotalTime>2</TotalTime>
  <Pages>4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Riannette</dc:creator>
  <cp:keywords/>
  <dc:description/>
  <cp:lastModifiedBy>Beeld Fijn</cp:lastModifiedBy>
  <cp:revision>3</cp:revision>
  <cp:lastPrinted>2017-05-01T21:43:00Z</cp:lastPrinted>
  <dcterms:created xsi:type="dcterms:W3CDTF">2022-10-03T11:55:00Z</dcterms:created>
  <dcterms:modified xsi:type="dcterms:W3CDTF">2022-11-26T18:27:00Z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0x010100F50AE361D091E5438D6B7542182AA2BB</vt:lpwstr>
  </property>
  <property fmtid="{D5CDD505-2E9C-101B-9397-08002B2CF9AE}" pid="3" name="MediaServiceImageTags">
    <vt:lpwstr/>
  </property>
</Properties>
</file>